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C2" w:rsidRDefault="004819C2" w:rsidP="00C716CE">
      <w:pPr>
        <w:pStyle w:val="Heading2"/>
        <w:jc w:val="center"/>
        <w:rPr>
          <w:sz w:val="28"/>
          <w:szCs w:val="28"/>
        </w:rPr>
      </w:pPr>
    </w:p>
    <w:p w:rsidR="004819C2" w:rsidRDefault="004819C2" w:rsidP="00CE57D6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</w:t>
      </w:r>
      <w:r w:rsidRPr="00CE57D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2019 года по 31 декабря 2019 года</w:t>
      </w:r>
    </w:p>
    <w:p w:rsidR="004819C2" w:rsidRPr="00572CF5" w:rsidRDefault="004819C2" w:rsidP="00750D74">
      <w:pPr>
        <w:pStyle w:val="Heading2"/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  <w:u w:val="single"/>
        </w:rPr>
        <w:t xml:space="preserve">главы администрации муниципального образования Саракташский поссовет </w:t>
      </w:r>
    </w:p>
    <w:tbl>
      <w:tblPr>
        <w:tblW w:w="162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265"/>
        <w:gridCol w:w="1370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4819C2" w:rsidRPr="002D3580" w:rsidTr="00D03186">
        <w:tc>
          <w:tcPr>
            <w:tcW w:w="1571" w:type="dxa"/>
            <w:vMerge w:val="restart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2" w:type="dxa"/>
            <w:gridSpan w:val="4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9C2" w:rsidRPr="002D3580" w:rsidTr="00D03186">
        <w:tc>
          <w:tcPr>
            <w:tcW w:w="1571" w:type="dxa"/>
            <w:vMerge/>
          </w:tcPr>
          <w:p w:rsidR="004819C2" w:rsidRPr="002D3580" w:rsidRDefault="004819C2" w:rsidP="00D03186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4819C2" w:rsidRPr="002D3580" w:rsidRDefault="004819C2" w:rsidP="00D03186">
            <w:pPr>
              <w:spacing w:after="0" w:line="240" w:lineRule="auto"/>
            </w:pPr>
          </w:p>
        </w:tc>
        <w:tc>
          <w:tcPr>
            <w:tcW w:w="1370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819C2" w:rsidRPr="002D3580" w:rsidRDefault="004819C2" w:rsidP="00D03186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819C2" w:rsidRPr="002D3580" w:rsidRDefault="004819C2" w:rsidP="00D03186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4819C2" w:rsidRPr="002D3580" w:rsidRDefault="004819C2" w:rsidP="00D03186">
            <w:pPr>
              <w:spacing w:after="0" w:line="240" w:lineRule="auto"/>
            </w:pPr>
          </w:p>
        </w:tc>
      </w:tr>
      <w:tr w:rsidR="004819C2" w:rsidRPr="002D3580" w:rsidTr="00D03186">
        <w:tc>
          <w:tcPr>
            <w:tcW w:w="1571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4819C2" w:rsidRPr="002D3580" w:rsidTr="00D03186">
        <w:trPr>
          <w:trHeight w:val="1098"/>
        </w:trPr>
        <w:tc>
          <w:tcPr>
            <w:tcW w:w="1571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Докучаев Александр Николаевич</w:t>
            </w:r>
          </w:p>
        </w:tc>
        <w:tc>
          <w:tcPr>
            <w:tcW w:w="1265" w:type="dxa"/>
          </w:tcPr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370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для размещения домов индивидуальной жилой застройки)</w:t>
            </w: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871,00</w:t>
            </w: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</w:tcPr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легковой</w:t>
            </w:r>
          </w:p>
          <w:p w:rsidR="004819C2" w:rsidRPr="009D177C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НОМЭЗ 0530</w:t>
            </w:r>
          </w:p>
        </w:tc>
        <w:tc>
          <w:tcPr>
            <w:tcW w:w="1134" w:type="dxa"/>
          </w:tcPr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1 219 427, 22</w:t>
            </w:r>
          </w:p>
        </w:tc>
        <w:tc>
          <w:tcPr>
            <w:tcW w:w="1985" w:type="dxa"/>
          </w:tcPr>
          <w:p w:rsidR="004819C2" w:rsidRPr="002D3580" w:rsidRDefault="004819C2" w:rsidP="00D03186">
            <w:pPr>
              <w:spacing w:after="0" w:line="240" w:lineRule="auto"/>
            </w:pPr>
          </w:p>
        </w:tc>
      </w:tr>
      <w:tr w:rsidR="004819C2" w:rsidRPr="002D3580" w:rsidTr="00D03186">
        <w:trPr>
          <w:trHeight w:val="1098"/>
        </w:trPr>
        <w:tc>
          <w:tcPr>
            <w:tcW w:w="1571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D031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871,00</w:t>
            </w: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417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19C2" w:rsidRDefault="004819C2" w:rsidP="00D03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121 223, 68</w:t>
            </w:r>
          </w:p>
        </w:tc>
        <w:tc>
          <w:tcPr>
            <w:tcW w:w="1985" w:type="dxa"/>
          </w:tcPr>
          <w:p w:rsidR="004819C2" w:rsidRPr="002D3580" w:rsidRDefault="004819C2" w:rsidP="00D03186">
            <w:pPr>
              <w:spacing w:after="0" w:line="240" w:lineRule="auto"/>
            </w:pPr>
          </w:p>
        </w:tc>
      </w:tr>
    </w:tbl>
    <w:p w:rsidR="004819C2" w:rsidRDefault="004819C2" w:rsidP="00750D74">
      <w:pPr>
        <w:tabs>
          <w:tab w:val="left" w:pos="1230"/>
        </w:tabs>
      </w:pPr>
    </w:p>
    <w:p w:rsidR="004819C2" w:rsidRDefault="004819C2" w:rsidP="00C716CE">
      <w:pPr>
        <w:pStyle w:val="Heading2"/>
        <w:jc w:val="center"/>
        <w:rPr>
          <w:sz w:val="28"/>
          <w:szCs w:val="28"/>
        </w:rPr>
      </w:pPr>
    </w:p>
    <w:p w:rsidR="004819C2" w:rsidRDefault="004819C2" w:rsidP="00C716CE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4819C2" w:rsidRPr="00572CF5" w:rsidRDefault="004819C2" w:rsidP="00C716CE">
      <w:pPr>
        <w:pStyle w:val="Heading2"/>
        <w:jc w:val="center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>заместителя главы администрации муниципального образования Саракташский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4819C2" w:rsidRPr="002D3580" w:rsidTr="002D3580">
        <w:tc>
          <w:tcPr>
            <w:tcW w:w="1418" w:type="dxa"/>
            <w:vMerge w:val="restart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9C2" w:rsidRPr="002D3580" w:rsidTr="002D3580">
        <w:tc>
          <w:tcPr>
            <w:tcW w:w="1418" w:type="dxa"/>
            <w:vMerge/>
          </w:tcPr>
          <w:p w:rsidR="004819C2" w:rsidRPr="002D3580" w:rsidRDefault="004819C2" w:rsidP="002D358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819C2" w:rsidRPr="002D3580" w:rsidRDefault="004819C2" w:rsidP="002D3580">
            <w:pPr>
              <w:spacing w:after="0" w:line="240" w:lineRule="auto"/>
            </w:pP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819C2" w:rsidRPr="002D3580" w:rsidRDefault="004819C2" w:rsidP="002D358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819C2" w:rsidRPr="002D3580" w:rsidRDefault="004819C2" w:rsidP="002D3580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4819C2" w:rsidRPr="002D3580" w:rsidRDefault="004819C2" w:rsidP="002D3580">
            <w:pPr>
              <w:spacing w:after="0" w:line="240" w:lineRule="auto"/>
            </w:pPr>
          </w:p>
        </w:tc>
      </w:tr>
      <w:tr w:rsidR="004819C2" w:rsidRPr="002D3580" w:rsidTr="002D3580">
        <w:tc>
          <w:tcPr>
            <w:tcW w:w="1418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4819C2" w:rsidRPr="002D3580" w:rsidTr="002D3580">
        <w:tc>
          <w:tcPr>
            <w:tcW w:w="1418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Слепушкин Николай Николаевич</w:t>
            </w:r>
          </w:p>
        </w:tc>
        <w:tc>
          <w:tcPr>
            <w:tcW w:w="1418" w:type="dxa"/>
          </w:tcPr>
          <w:p w:rsidR="004819C2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4819C2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819C2" w:rsidRDefault="004819C2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19C2" w:rsidRPr="002D3580" w:rsidRDefault="004819C2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1/442</w:t>
            </w: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819C2" w:rsidRPr="002D3580" w:rsidRDefault="004819C2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56134000</w:t>
            </w:r>
          </w:p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4819C2" w:rsidRPr="002D3580" w:rsidRDefault="004819C2" w:rsidP="00B13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2D3580" w:rsidRDefault="004819C2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Pr="002D3580" w:rsidRDefault="004819C2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9C2" w:rsidRPr="002D3580" w:rsidRDefault="004819C2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9C2" w:rsidRDefault="004819C2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819C2" w:rsidRPr="001A20EB" w:rsidRDefault="004819C2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 w:rsidRPr="001A20E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sedan</w:t>
            </w:r>
          </w:p>
          <w:p w:rsidR="004819C2" w:rsidRDefault="004819C2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0E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A20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819C2" w:rsidRDefault="004819C2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  <w:p w:rsidR="004819C2" w:rsidRPr="00A1106E" w:rsidRDefault="004819C2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819C2" w:rsidRPr="00603034" w:rsidRDefault="004819C2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88 496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985" w:type="dxa"/>
          </w:tcPr>
          <w:p w:rsidR="004819C2" w:rsidRPr="002D3580" w:rsidRDefault="004819C2" w:rsidP="002D3580">
            <w:pPr>
              <w:spacing w:after="0" w:line="240" w:lineRule="auto"/>
            </w:pPr>
          </w:p>
        </w:tc>
      </w:tr>
      <w:tr w:rsidR="004819C2" w:rsidRPr="002D3580" w:rsidTr="002D3580">
        <w:tc>
          <w:tcPr>
            <w:tcW w:w="1418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58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</w:tcPr>
          <w:p w:rsidR="004819C2" w:rsidRPr="002D3580" w:rsidRDefault="004819C2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19C2" w:rsidRPr="002D3580" w:rsidRDefault="004819C2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C2" w:rsidRDefault="004819C2" w:rsidP="00967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4819C2" w:rsidRPr="002D3580" w:rsidRDefault="004819C2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19C2" w:rsidRPr="002D3580" w:rsidRDefault="004819C2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3034">
              <w:rPr>
                <w:rFonts w:ascii="Times New Roman" w:hAnsi="Times New Roman"/>
                <w:sz w:val="20"/>
                <w:szCs w:val="20"/>
              </w:rPr>
              <w:t>776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603034">
              <w:rPr>
                <w:rFonts w:ascii="Times New Roman" w:hAnsi="Times New Roman"/>
                <w:sz w:val="20"/>
                <w:szCs w:val="20"/>
              </w:rPr>
              <w:t>539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0303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4819C2" w:rsidRPr="002D3580" w:rsidRDefault="004819C2" w:rsidP="002D3580">
            <w:pPr>
              <w:spacing w:after="0" w:line="240" w:lineRule="auto"/>
            </w:pPr>
          </w:p>
        </w:tc>
      </w:tr>
      <w:tr w:rsidR="004819C2" w:rsidRPr="002D3580" w:rsidTr="007B4E27">
        <w:tc>
          <w:tcPr>
            <w:tcW w:w="1418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19C2" w:rsidRPr="002D3580" w:rsidRDefault="004819C2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4819C2" w:rsidRPr="002D3580" w:rsidRDefault="004819C2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C2" w:rsidRDefault="004819C2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19C2" w:rsidRPr="002D3580" w:rsidRDefault="004819C2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Pr="002D3580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Default="004819C2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252,72</w:t>
            </w:r>
          </w:p>
        </w:tc>
        <w:tc>
          <w:tcPr>
            <w:tcW w:w="1985" w:type="dxa"/>
          </w:tcPr>
          <w:p w:rsidR="004819C2" w:rsidRPr="002D3580" w:rsidRDefault="004819C2" w:rsidP="002D3580">
            <w:pPr>
              <w:spacing w:after="0" w:line="240" w:lineRule="auto"/>
            </w:pPr>
          </w:p>
        </w:tc>
      </w:tr>
    </w:tbl>
    <w:p w:rsidR="004819C2" w:rsidRDefault="004819C2"/>
    <w:p w:rsidR="004819C2" w:rsidRDefault="004819C2"/>
    <w:p w:rsidR="004819C2" w:rsidRDefault="004819C2" w:rsidP="009D177C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4819C2" w:rsidRPr="00572CF5" w:rsidRDefault="004819C2" w:rsidP="009D177C">
      <w:pPr>
        <w:pStyle w:val="Heading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ведущего специалиста по закупкам администрации муниципального образования Саракташский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4819C2" w:rsidRPr="002D3580" w:rsidTr="009D177C">
        <w:tc>
          <w:tcPr>
            <w:tcW w:w="1571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9C2" w:rsidRPr="002D3580" w:rsidTr="009D177C">
        <w:tc>
          <w:tcPr>
            <w:tcW w:w="1571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9D177C">
        <w:tc>
          <w:tcPr>
            <w:tcW w:w="1571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4819C2" w:rsidRPr="002D3580" w:rsidTr="009D177C">
        <w:tc>
          <w:tcPr>
            <w:tcW w:w="1571" w:type="dxa"/>
          </w:tcPr>
          <w:p w:rsidR="004819C2" w:rsidRPr="002D3580" w:rsidRDefault="004819C2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Пашкова Виктория Валентиновна</w:t>
            </w:r>
          </w:p>
        </w:tc>
        <w:tc>
          <w:tcPr>
            <w:tcW w:w="1265" w:type="dxa"/>
          </w:tcPr>
          <w:p w:rsidR="004819C2" w:rsidRPr="002D3580" w:rsidRDefault="004819C2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закупкам</w:t>
            </w:r>
          </w:p>
        </w:tc>
        <w:tc>
          <w:tcPr>
            <w:tcW w:w="1134" w:type="dxa"/>
          </w:tcPr>
          <w:p w:rsidR="004819C2" w:rsidRPr="002D3580" w:rsidRDefault="004819C2" w:rsidP="00EC0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750D74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19C2" w:rsidRPr="00750D74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9C2" w:rsidRPr="00750D74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4819C2" w:rsidRPr="00750D74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4819C2" w:rsidRPr="00750D74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Pr="00750D74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819C2" w:rsidRPr="009D177C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D17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Kamri</w:t>
            </w:r>
          </w:p>
          <w:p w:rsidR="004819C2" w:rsidRPr="009D177C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7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D17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19C2" w:rsidRPr="00F574B1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4B1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193,</w:t>
            </w:r>
            <w:r w:rsidRPr="00F574B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9D177C">
        <w:tc>
          <w:tcPr>
            <w:tcW w:w="1571" w:type="dxa"/>
          </w:tcPr>
          <w:p w:rsidR="004819C2" w:rsidRDefault="004819C2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</w:tcPr>
          <w:p w:rsidR="004819C2" w:rsidRDefault="004819C2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750D74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19C2" w:rsidRPr="00750D74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9C2" w:rsidRPr="00750D74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4819C2" w:rsidRPr="00750D74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4819C2" w:rsidRPr="00750D74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Pr="00750D74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50D74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742 291,62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9D177C">
        <w:tc>
          <w:tcPr>
            <w:tcW w:w="1571" w:type="dxa"/>
          </w:tcPr>
          <w:p w:rsidR="004819C2" w:rsidRDefault="004819C2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4819C2" w:rsidRDefault="004819C2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7C44B3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19C2" w:rsidRPr="007C44B3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C44B3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9C2" w:rsidRPr="007C44B3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4819C2" w:rsidRPr="007C44B3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C44B3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C44B3" w:rsidRDefault="004819C2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4819C2" w:rsidRPr="007C44B3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Pr="007C44B3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C44B3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C44B3" w:rsidRDefault="004819C2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9D177C">
        <w:tc>
          <w:tcPr>
            <w:tcW w:w="1571" w:type="dxa"/>
          </w:tcPr>
          <w:p w:rsidR="004819C2" w:rsidRDefault="004819C2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4819C2" w:rsidRDefault="004819C2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7C44B3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19C2" w:rsidRPr="007C44B3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EF3C6C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9C2" w:rsidRPr="007C44B3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4819C2" w:rsidRPr="007C44B3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C44B3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EF3C6C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4819C2" w:rsidRPr="007C44B3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Pr="007C44B3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7C44B3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EF3C6C" w:rsidRDefault="004819C2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149.25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</w:tbl>
    <w:p w:rsidR="004819C2" w:rsidRDefault="004819C2" w:rsidP="009D177C">
      <w:pPr>
        <w:tabs>
          <w:tab w:val="left" w:pos="1230"/>
        </w:tabs>
      </w:pPr>
    </w:p>
    <w:p w:rsidR="004819C2" w:rsidRDefault="004819C2" w:rsidP="009D177C">
      <w:pPr>
        <w:tabs>
          <w:tab w:val="left" w:pos="1230"/>
        </w:tabs>
      </w:pPr>
    </w:p>
    <w:p w:rsidR="004819C2" w:rsidRDefault="004819C2" w:rsidP="005F6E6F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4819C2" w:rsidRPr="00572CF5" w:rsidRDefault="004819C2" w:rsidP="005F6E6F">
      <w:pPr>
        <w:pStyle w:val="Heading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ведущего специалиста администрации муниципального образования Саракташский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4819C2" w:rsidRPr="002D3580" w:rsidTr="0027578A">
        <w:tc>
          <w:tcPr>
            <w:tcW w:w="1571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9C2" w:rsidRPr="002D3580" w:rsidTr="0027578A">
        <w:tc>
          <w:tcPr>
            <w:tcW w:w="1571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27578A">
        <w:tc>
          <w:tcPr>
            <w:tcW w:w="1571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4819C2" w:rsidRPr="002D3580" w:rsidTr="003431F3">
        <w:trPr>
          <w:trHeight w:val="1098"/>
        </w:trPr>
        <w:tc>
          <w:tcPr>
            <w:tcW w:w="1571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Сухов Антон Николаевич</w:t>
            </w:r>
          </w:p>
          <w:p w:rsidR="004819C2" w:rsidRPr="002D3580" w:rsidRDefault="004819C2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индивидуального жилищного строительства)</w:t>
            </w:r>
          </w:p>
        </w:tc>
        <w:tc>
          <w:tcPr>
            <w:tcW w:w="1276" w:type="dxa"/>
          </w:tcPr>
          <w:p w:rsidR="004819C2" w:rsidRDefault="004819C2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1/3 доли</w:t>
            </w:r>
          </w:p>
          <w:p w:rsidR="004819C2" w:rsidRDefault="004819C2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4819C2" w:rsidRPr="002D3580" w:rsidRDefault="004819C2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06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4819C2" w:rsidRPr="002D3580" w:rsidRDefault="004819C2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85,00</w:t>
            </w: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635,00</w:t>
            </w:r>
          </w:p>
        </w:tc>
        <w:tc>
          <w:tcPr>
            <w:tcW w:w="992" w:type="dxa"/>
          </w:tcPr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9D177C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344 237, 54</w:t>
            </w:r>
          </w:p>
        </w:tc>
        <w:tc>
          <w:tcPr>
            <w:tcW w:w="1985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06D0E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9C2" w:rsidRPr="002D3580" w:rsidTr="003431F3">
        <w:trPr>
          <w:trHeight w:val="1098"/>
        </w:trPr>
        <w:tc>
          <w:tcPr>
            <w:tcW w:w="1571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(для размещения домов </w:t>
            </w: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индивидуальной жилой застройки)</w:t>
            </w: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635.00</w:t>
            </w: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992" w:type="dxa"/>
          </w:tcPr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19C2" w:rsidRPr="004D183D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819C2" w:rsidRPr="004D183D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ХАФЕЙ 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HFJ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LOBO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238 983, 37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3431F3">
        <w:trPr>
          <w:trHeight w:val="1098"/>
        </w:trPr>
        <w:tc>
          <w:tcPr>
            <w:tcW w:w="1571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</w:tbl>
    <w:p w:rsidR="004819C2" w:rsidRDefault="004819C2" w:rsidP="009D177C">
      <w:pPr>
        <w:tabs>
          <w:tab w:val="left" w:pos="1230"/>
        </w:tabs>
      </w:pPr>
    </w:p>
    <w:p w:rsidR="004819C2" w:rsidRDefault="004819C2" w:rsidP="00535A70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4819C2" w:rsidRPr="00572CF5" w:rsidRDefault="004819C2" w:rsidP="00535A70">
      <w:pPr>
        <w:pStyle w:val="Heading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Саракташский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4819C2" w:rsidRPr="002D3580" w:rsidTr="0027578A">
        <w:tc>
          <w:tcPr>
            <w:tcW w:w="1571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9C2" w:rsidRPr="002D3580" w:rsidTr="0027578A">
        <w:tc>
          <w:tcPr>
            <w:tcW w:w="1571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27578A">
        <w:tc>
          <w:tcPr>
            <w:tcW w:w="1571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4819C2" w:rsidRPr="002D3580" w:rsidTr="0027578A">
        <w:trPr>
          <w:trHeight w:val="1098"/>
        </w:trPr>
        <w:tc>
          <w:tcPr>
            <w:tcW w:w="1571" w:type="dxa"/>
          </w:tcPr>
          <w:p w:rsidR="004819C2" w:rsidRPr="002D3580" w:rsidRDefault="004819C2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Леонтьева Надежда Владимировна</w:t>
            </w:r>
          </w:p>
        </w:tc>
        <w:tc>
          <w:tcPr>
            <w:tcW w:w="1265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4819C2" w:rsidRPr="002D3580" w:rsidRDefault="004819C2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9C2" w:rsidRPr="009D177C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699 386,63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</w:tbl>
    <w:p w:rsidR="004819C2" w:rsidRDefault="004819C2" w:rsidP="009D177C">
      <w:pPr>
        <w:tabs>
          <w:tab w:val="left" w:pos="1230"/>
        </w:tabs>
      </w:pPr>
    </w:p>
    <w:p w:rsidR="004819C2" w:rsidRDefault="004819C2" w:rsidP="009D177C">
      <w:pPr>
        <w:tabs>
          <w:tab w:val="left" w:pos="1230"/>
        </w:tabs>
      </w:pPr>
    </w:p>
    <w:p w:rsidR="004819C2" w:rsidRDefault="004819C2" w:rsidP="009D177C">
      <w:pPr>
        <w:tabs>
          <w:tab w:val="left" w:pos="1230"/>
        </w:tabs>
      </w:pPr>
    </w:p>
    <w:p w:rsidR="004819C2" w:rsidRDefault="004819C2" w:rsidP="00535A70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4819C2" w:rsidRPr="00572CF5" w:rsidRDefault="004819C2" w:rsidP="00535A70">
      <w:pPr>
        <w:pStyle w:val="Heading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ведущего специалиста администрации муниципального образования Саракташский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4819C2" w:rsidRPr="002D3580" w:rsidTr="0027578A">
        <w:tc>
          <w:tcPr>
            <w:tcW w:w="1571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9C2" w:rsidRPr="002D3580" w:rsidTr="0027578A">
        <w:tc>
          <w:tcPr>
            <w:tcW w:w="1571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27578A">
        <w:tc>
          <w:tcPr>
            <w:tcW w:w="1571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4819C2" w:rsidRPr="002D3580" w:rsidTr="0027578A">
        <w:trPr>
          <w:trHeight w:val="1098"/>
        </w:trPr>
        <w:tc>
          <w:tcPr>
            <w:tcW w:w="1571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Чучкалова Людмила </w:t>
            </w: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65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2D3580" w:rsidRDefault="004819C2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ВАЗ-21091</w:t>
            </w:r>
          </w:p>
          <w:p w:rsidR="004819C2" w:rsidRPr="009D177C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331 325,09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27578A">
        <w:trPr>
          <w:trHeight w:val="1098"/>
        </w:trPr>
        <w:tc>
          <w:tcPr>
            <w:tcW w:w="1571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Pr="002D3580" w:rsidRDefault="004819C2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417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2 308, 85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</w:tbl>
    <w:p w:rsidR="004819C2" w:rsidRPr="009D177C" w:rsidRDefault="004819C2" w:rsidP="00535A70">
      <w:pPr>
        <w:tabs>
          <w:tab w:val="left" w:pos="1230"/>
        </w:tabs>
      </w:pPr>
    </w:p>
    <w:p w:rsidR="004819C2" w:rsidRDefault="004819C2" w:rsidP="009D177C">
      <w:pPr>
        <w:tabs>
          <w:tab w:val="left" w:pos="1230"/>
        </w:tabs>
      </w:pPr>
    </w:p>
    <w:p w:rsidR="004819C2" w:rsidRDefault="004819C2" w:rsidP="009922C4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2019 года по 31 декабря 2019 года</w:t>
      </w:r>
    </w:p>
    <w:p w:rsidR="004819C2" w:rsidRPr="00572CF5" w:rsidRDefault="004819C2" w:rsidP="009922C4">
      <w:pPr>
        <w:pStyle w:val="Heading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специалиста администрации муниципального образования Саракташский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4819C2" w:rsidRPr="002D3580" w:rsidTr="0027578A">
        <w:tc>
          <w:tcPr>
            <w:tcW w:w="1571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985" w:type="dxa"/>
            <w:vMerge w:val="restart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9C2" w:rsidRPr="002D3580" w:rsidTr="0027578A">
        <w:tc>
          <w:tcPr>
            <w:tcW w:w="1571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  <w:tr w:rsidR="004819C2" w:rsidRPr="002D3580" w:rsidTr="0027578A">
        <w:tc>
          <w:tcPr>
            <w:tcW w:w="1571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4819C2" w:rsidRPr="002D3580" w:rsidTr="0027578A">
        <w:trPr>
          <w:trHeight w:val="1098"/>
        </w:trPr>
        <w:tc>
          <w:tcPr>
            <w:tcW w:w="1571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Косяченко Елена Геннадьевна</w:t>
            </w:r>
          </w:p>
        </w:tc>
        <w:tc>
          <w:tcPr>
            <w:tcW w:w="1265" w:type="dxa"/>
          </w:tcPr>
          <w:p w:rsidR="004819C2" w:rsidRPr="002D3580" w:rsidRDefault="004819C2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 1/3 доли</w:t>
            </w: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19C2" w:rsidRPr="002D3580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19C2" w:rsidRPr="009D177C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288 638,48</w:t>
            </w:r>
          </w:p>
        </w:tc>
        <w:tc>
          <w:tcPr>
            <w:tcW w:w="1985" w:type="dxa"/>
          </w:tcPr>
          <w:p w:rsidR="004819C2" w:rsidRDefault="004819C2" w:rsidP="0027578A">
            <w:pPr>
              <w:spacing w:after="0" w:line="240" w:lineRule="auto"/>
            </w:pPr>
          </w:p>
          <w:p w:rsidR="004819C2" w:rsidRDefault="004819C2" w:rsidP="0027578A">
            <w:pPr>
              <w:spacing w:after="0" w:line="240" w:lineRule="auto"/>
            </w:pPr>
          </w:p>
          <w:p w:rsidR="004819C2" w:rsidRDefault="004819C2" w:rsidP="0027578A">
            <w:pPr>
              <w:spacing w:after="0" w:line="240" w:lineRule="auto"/>
            </w:pPr>
          </w:p>
          <w:p w:rsidR="004819C2" w:rsidRDefault="004819C2" w:rsidP="0027578A">
            <w:pPr>
              <w:spacing w:after="0" w:line="240" w:lineRule="auto"/>
            </w:pPr>
          </w:p>
          <w:p w:rsidR="004819C2" w:rsidRDefault="004819C2" w:rsidP="0027578A">
            <w:pPr>
              <w:spacing w:after="0" w:line="240" w:lineRule="auto"/>
            </w:pPr>
          </w:p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819C2" w:rsidRPr="00355B4D" w:rsidRDefault="004819C2" w:rsidP="002757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19C2" w:rsidRPr="002D3580" w:rsidTr="0027578A">
        <w:trPr>
          <w:trHeight w:val="1098"/>
        </w:trPr>
        <w:tc>
          <w:tcPr>
            <w:tcW w:w="1571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4819C2" w:rsidRDefault="004819C2" w:rsidP="009922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9C2" w:rsidRDefault="004819C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417" w:type="dxa"/>
          </w:tcPr>
          <w:p w:rsidR="004819C2" w:rsidRPr="002D3580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819C2" w:rsidRDefault="004819C2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163,79</w:t>
            </w:r>
          </w:p>
        </w:tc>
        <w:tc>
          <w:tcPr>
            <w:tcW w:w="1985" w:type="dxa"/>
          </w:tcPr>
          <w:p w:rsidR="004819C2" w:rsidRPr="002D3580" w:rsidRDefault="004819C2" w:rsidP="0027578A">
            <w:pPr>
              <w:spacing w:after="0" w:line="240" w:lineRule="auto"/>
            </w:pPr>
          </w:p>
        </w:tc>
      </w:tr>
    </w:tbl>
    <w:p w:rsidR="004819C2" w:rsidRDefault="004819C2" w:rsidP="009D177C">
      <w:pPr>
        <w:tabs>
          <w:tab w:val="left" w:pos="1230"/>
        </w:tabs>
      </w:pPr>
    </w:p>
    <w:p w:rsidR="004819C2" w:rsidRDefault="004819C2" w:rsidP="009D177C">
      <w:pPr>
        <w:tabs>
          <w:tab w:val="left" w:pos="1230"/>
        </w:tabs>
      </w:pPr>
    </w:p>
    <w:p w:rsidR="004819C2" w:rsidRDefault="004819C2" w:rsidP="009D177C">
      <w:pPr>
        <w:tabs>
          <w:tab w:val="left" w:pos="1230"/>
        </w:tabs>
      </w:pPr>
    </w:p>
    <w:p w:rsidR="004819C2" w:rsidRDefault="004819C2" w:rsidP="009D177C">
      <w:pPr>
        <w:tabs>
          <w:tab w:val="left" w:pos="1230"/>
        </w:tabs>
      </w:pPr>
    </w:p>
    <w:p w:rsidR="004819C2" w:rsidRDefault="004819C2" w:rsidP="00922B8B">
      <w:pPr>
        <w:pStyle w:val="Heading2"/>
        <w:jc w:val="center"/>
        <w:rPr>
          <w:sz w:val="28"/>
          <w:szCs w:val="28"/>
        </w:rPr>
      </w:pPr>
    </w:p>
    <w:p w:rsidR="004819C2" w:rsidRPr="00572CF5" w:rsidRDefault="004819C2" w:rsidP="00922B8B">
      <w:pPr>
        <w:pStyle w:val="Heading2"/>
        <w:jc w:val="center"/>
        <w:rPr>
          <w:sz w:val="24"/>
          <w:szCs w:val="24"/>
          <w:u w:val="single"/>
        </w:rPr>
      </w:pPr>
    </w:p>
    <w:p w:rsidR="004819C2" w:rsidRPr="009D177C" w:rsidRDefault="004819C2" w:rsidP="00922B8B">
      <w:pPr>
        <w:tabs>
          <w:tab w:val="left" w:pos="1230"/>
        </w:tabs>
      </w:pPr>
    </w:p>
    <w:p w:rsidR="004819C2" w:rsidRPr="009D177C" w:rsidRDefault="004819C2" w:rsidP="009D177C">
      <w:pPr>
        <w:tabs>
          <w:tab w:val="left" w:pos="1230"/>
        </w:tabs>
      </w:pPr>
    </w:p>
    <w:sectPr w:rsidR="004819C2" w:rsidRPr="009D177C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955"/>
    <w:rsid w:val="00051FF6"/>
    <w:rsid w:val="000549CF"/>
    <w:rsid w:val="00056262"/>
    <w:rsid w:val="000622F9"/>
    <w:rsid w:val="000B19AB"/>
    <w:rsid w:val="000F1725"/>
    <w:rsid w:val="00101CC0"/>
    <w:rsid w:val="00160676"/>
    <w:rsid w:val="00191282"/>
    <w:rsid w:val="001A20EB"/>
    <w:rsid w:val="001B6ED4"/>
    <w:rsid w:val="001C3030"/>
    <w:rsid w:val="001E49AD"/>
    <w:rsid w:val="00206D0E"/>
    <w:rsid w:val="00243A3F"/>
    <w:rsid w:val="00246DA6"/>
    <w:rsid w:val="0027578A"/>
    <w:rsid w:val="002B0449"/>
    <w:rsid w:val="002C0B70"/>
    <w:rsid w:val="002D3580"/>
    <w:rsid w:val="002D4869"/>
    <w:rsid w:val="00300955"/>
    <w:rsid w:val="00304C4D"/>
    <w:rsid w:val="00312082"/>
    <w:rsid w:val="003431F3"/>
    <w:rsid w:val="00355B4D"/>
    <w:rsid w:val="0038466F"/>
    <w:rsid w:val="00392FE9"/>
    <w:rsid w:val="003972A8"/>
    <w:rsid w:val="003A115F"/>
    <w:rsid w:val="003A7D5A"/>
    <w:rsid w:val="003E1442"/>
    <w:rsid w:val="0041751C"/>
    <w:rsid w:val="004819C2"/>
    <w:rsid w:val="004A1B12"/>
    <w:rsid w:val="004A6F41"/>
    <w:rsid w:val="004D183D"/>
    <w:rsid w:val="004D2CD2"/>
    <w:rsid w:val="004F3649"/>
    <w:rsid w:val="00535A70"/>
    <w:rsid w:val="00572CF5"/>
    <w:rsid w:val="005933E2"/>
    <w:rsid w:val="005C4BF0"/>
    <w:rsid w:val="005F0117"/>
    <w:rsid w:val="005F6E6F"/>
    <w:rsid w:val="00603034"/>
    <w:rsid w:val="006935C3"/>
    <w:rsid w:val="006D2AA8"/>
    <w:rsid w:val="006D7415"/>
    <w:rsid w:val="00732961"/>
    <w:rsid w:val="00750D74"/>
    <w:rsid w:val="00754664"/>
    <w:rsid w:val="0076491B"/>
    <w:rsid w:val="00772414"/>
    <w:rsid w:val="007B4E27"/>
    <w:rsid w:val="007C44B3"/>
    <w:rsid w:val="007C49D9"/>
    <w:rsid w:val="007D3A30"/>
    <w:rsid w:val="007E000A"/>
    <w:rsid w:val="007E72DA"/>
    <w:rsid w:val="007F070D"/>
    <w:rsid w:val="008563EC"/>
    <w:rsid w:val="0087103B"/>
    <w:rsid w:val="00893780"/>
    <w:rsid w:val="008A2E44"/>
    <w:rsid w:val="008E3C3B"/>
    <w:rsid w:val="00917CB9"/>
    <w:rsid w:val="00922B8B"/>
    <w:rsid w:val="00925D18"/>
    <w:rsid w:val="00967B0B"/>
    <w:rsid w:val="00987981"/>
    <w:rsid w:val="009922C4"/>
    <w:rsid w:val="009D177C"/>
    <w:rsid w:val="00A1106E"/>
    <w:rsid w:val="00A21AA9"/>
    <w:rsid w:val="00A36A46"/>
    <w:rsid w:val="00A5455F"/>
    <w:rsid w:val="00A57DEE"/>
    <w:rsid w:val="00A9484C"/>
    <w:rsid w:val="00B052C5"/>
    <w:rsid w:val="00B13310"/>
    <w:rsid w:val="00B22343"/>
    <w:rsid w:val="00B91F15"/>
    <w:rsid w:val="00BB5534"/>
    <w:rsid w:val="00BD5539"/>
    <w:rsid w:val="00BD6C3D"/>
    <w:rsid w:val="00C16AF4"/>
    <w:rsid w:val="00C34675"/>
    <w:rsid w:val="00C716CE"/>
    <w:rsid w:val="00C77B72"/>
    <w:rsid w:val="00C93349"/>
    <w:rsid w:val="00C93CC5"/>
    <w:rsid w:val="00CE57D6"/>
    <w:rsid w:val="00D03186"/>
    <w:rsid w:val="00D15DFB"/>
    <w:rsid w:val="00D34864"/>
    <w:rsid w:val="00D413CD"/>
    <w:rsid w:val="00D55877"/>
    <w:rsid w:val="00D72CCF"/>
    <w:rsid w:val="00DD3F2C"/>
    <w:rsid w:val="00E45E91"/>
    <w:rsid w:val="00E813F3"/>
    <w:rsid w:val="00EC0E6F"/>
    <w:rsid w:val="00EC6F8A"/>
    <w:rsid w:val="00EF3C6C"/>
    <w:rsid w:val="00EF4171"/>
    <w:rsid w:val="00EF62A0"/>
    <w:rsid w:val="00F24B12"/>
    <w:rsid w:val="00F574B1"/>
    <w:rsid w:val="00F959B9"/>
    <w:rsid w:val="00FB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B12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30095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757</TotalTime>
  <Pages>8</Pages>
  <Words>1197</Words>
  <Characters>6829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User</cp:lastModifiedBy>
  <cp:revision>12</cp:revision>
  <dcterms:created xsi:type="dcterms:W3CDTF">2017-05-12T03:43:00Z</dcterms:created>
  <dcterms:modified xsi:type="dcterms:W3CDTF">2020-08-11T09:02:00Z</dcterms:modified>
</cp:coreProperties>
</file>